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F0" w:rsidRDefault="002B2CF0" w:rsidP="004618B1">
      <w:pPr>
        <w:tabs>
          <w:tab w:val="left" w:pos="2753"/>
        </w:tabs>
        <w:spacing w:line="360" w:lineRule="auto"/>
        <w:jc w:val="left"/>
        <w:rPr>
          <w:rFonts w:ascii="仿宋_GB2312" w:eastAsia="仿宋_GB2312" w:hAnsi="华文中宋"/>
          <w:sz w:val="32"/>
          <w:szCs w:val="32"/>
        </w:rPr>
      </w:pPr>
    </w:p>
    <w:tbl>
      <w:tblPr>
        <w:tblW w:w="0" w:type="auto"/>
        <w:jc w:val="center"/>
        <w:tblLook w:val="00A0"/>
      </w:tblPr>
      <w:tblGrid>
        <w:gridCol w:w="618"/>
        <w:gridCol w:w="966"/>
        <w:gridCol w:w="1220"/>
        <w:gridCol w:w="666"/>
        <w:gridCol w:w="1641"/>
        <w:gridCol w:w="1020"/>
        <w:gridCol w:w="1222"/>
        <w:gridCol w:w="618"/>
        <w:gridCol w:w="618"/>
        <w:gridCol w:w="1020"/>
        <w:gridCol w:w="1020"/>
        <w:gridCol w:w="1020"/>
        <w:gridCol w:w="1020"/>
      </w:tblGrid>
      <w:tr w:rsidR="002B2CF0" w:rsidRPr="00EF3F92" w:rsidTr="00B4121F">
        <w:trPr>
          <w:trHeight w:val="495"/>
          <w:jc w:val="center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EF3F92" w:rsidRDefault="002B2CF0" w:rsidP="00CC6392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  <w:u w:val="single"/>
              </w:rPr>
            </w:pPr>
            <w:r w:rsidRPr="00EF3F92"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>物理与光电工程学院</w:t>
            </w:r>
            <w:r w:rsidRPr="00EF3F92"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</w:t>
            </w:r>
            <w:r w:rsidRPr="00EF3F9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学院</w:t>
            </w:r>
            <w:r w:rsidRPr="00EF3F92"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</w:t>
            </w:r>
            <w:r w:rsidRPr="00EF3F9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级</w:t>
            </w:r>
            <w:r w:rsidRPr="00EF3F92"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  <w:u w:val="single"/>
              </w:rPr>
              <w:t>春</w:t>
            </w:r>
            <w:r w:rsidRPr="00EF3F92">
              <w:rPr>
                <w:rFonts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</w:t>
            </w:r>
            <w:r w:rsidRPr="00EF3F9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季博士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研究</w:t>
            </w:r>
            <w:r w:rsidRPr="00EF3F92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生奖助金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评定结果汇总表</w:t>
            </w:r>
          </w:p>
        </w:tc>
      </w:tr>
      <w:tr w:rsidR="002B2CF0" w:rsidRPr="00EF3F92" w:rsidTr="00B4121F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EF3F92" w:rsidRDefault="002B2CF0" w:rsidP="00CC639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EF3F9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EF3F92" w:rsidRDefault="002B2CF0" w:rsidP="00CC639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EF3F9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EF3F92" w:rsidRDefault="002B2CF0" w:rsidP="00CC639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EF3F9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博士生学号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EF3F92" w:rsidRDefault="002B2CF0" w:rsidP="00CC639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EF3F9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EF3F92" w:rsidRDefault="002B2CF0" w:rsidP="00CC639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kern w:val="0"/>
                <w:sz w:val="20"/>
                <w:szCs w:val="20"/>
              </w:rPr>
              <w:t>XX</w:t>
            </w: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行</w:t>
            </w:r>
            <w:r w:rsidRPr="00EF3F9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卡号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EF3F92" w:rsidRDefault="002B2CF0" w:rsidP="00CC639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EF3F9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奖助等级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CF0" w:rsidRDefault="002B2CF0" w:rsidP="00CC639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EF3F9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学科类别</w:t>
            </w:r>
          </w:p>
          <w:p w:rsidR="002B2CF0" w:rsidRPr="00EF3F92" w:rsidRDefault="002B2CF0" w:rsidP="00CC639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EF3F9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（</w:t>
            </w:r>
            <w:r w:rsidRPr="00EF3F92">
              <w:rPr>
                <w:rFonts w:ascii="宋体" w:hAnsi="宋体" w:cs="宋体"/>
                <w:b/>
                <w:kern w:val="0"/>
                <w:sz w:val="20"/>
                <w:szCs w:val="20"/>
              </w:rPr>
              <w:t>I</w:t>
            </w:r>
            <w:r w:rsidRPr="00EF3F9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或</w:t>
            </w:r>
            <w:r w:rsidRPr="00EF3F92">
              <w:rPr>
                <w:rFonts w:ascii="宋体" w:hAnsi="宋体" w:cs="宋体"/>
                <w:b/>
                <w:kern w:val="0"/>
                <w:sz w:val="20"/>
                <w:szCs w:val="20"/>
              </w:rPr>
              <w:t>II</w:t>
            </w:r>
            <w:r w:rsidRPr="00EF3F9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EF3F92" w:rsidRDefault="002B2CF0" w:rsidP="00CC639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EF3F9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实发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EF3F92" w:rsidRDefault="002B2CF0" w:rsidP="00CC639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EF3F9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EF3F92" w:rsidRDefault="002B2CF0" w:rsidP="00CC639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EF3F9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始发时间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EF3F92" w:rsidRDefault="002B2CF0" w:rsidP="00CC639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EF3F9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停发时间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EF3F92" w:rsidRDefault="002B2CF0" w:rsidP="00CC639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EF3F9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硕士学号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EF3F92" w:rsidRDefault="002B2CF0" w:rsidP="00CC6392">
            <w:pPr>
              <w:widowControl/>
              <w:jc w:val="center"/>
              <w:rPr>
                <w:rFonts w:ascii="宋体" w:cs="宋体"/>
                <w:b/>
                <w:kern w:val="0"/>
                <w:sz w:val="20"/>
                <w:szCs w:val="20"/>
              </w:rPr>
            </w:pPr>
            <w:r w:rsidRPr="00EF3F9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考试方式</w:t>
            </w:r>
          </w:p>
        </w:tc>
      </w:tr>
      <w:tr w:rsidR="002B2CF0" w:rsidRPr="004265C3" w:rsidTr="006A4C7A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F91F24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b/>
                <w:kern w:val="0"/>
                <w:sz w:val="15"/>
                <w:szCs w:val="15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F91F24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物理与光电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F91F2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1207110069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F91F24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徐润汶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F91F2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6216613600011473404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F91F24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F91F24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b/>
                <w:kern w:val="0"/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F91F2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F91F2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F91F2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2014.03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F91F2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F91F24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1005121885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F91F24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硕博连读</w:t>
            </w:r>
          </w:p>
        </w:tc>
      </w:tr>
      <w:tr w:rsidR="002B2CF0" w:rsidRPr="004265C3" w:rsidTr="006A4C7A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b/>
                <w:kern w:val="0"/>
                <w:sz w:val="15"/>
                <w:szCs w:val="15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物理与光电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jc w:val="center"/>
              <w:rPr>
                <w:rFonts w:ascii="宋体" w:cs="宋体"/>
                <w:sz w:val="15"/>
                <w:szCs w:val="15"/>
              </w:rPr>
            </w:pPr>
            <w:r w:rsidRPr="004265C3">
              <w:rPr>
                <w:rFonts w:ascii="宋体" w:hAnsi="宋体"/>
                <w:sz w:val="15"/>
                <w:szCs w:val="15"/>
              </w:rPr>
              <w:t>1207110070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李亚清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6216613600010303818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一等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b/>
                <w:kern w:val="0"/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jc w:val="center"/>
              <w:rPr>
                <w:rFonts w:ascii="宋体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2014.03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0927122040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硕博连读</w:t>
            </w:r>
          </w:p>
        </w:tc>
      </w:tr>
      <w:tr w:rsidR="002B2CF0" w:rsidRPr="004265C3" w:rsidTr="006A4C7A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b/>
                <w:kern w:val="0"/>
                <w:sz w:val="15"/>
                <w:szCs w:val="15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物理与光电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1207110068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田媛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6216613600011539949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b/>
                <w:kern w:val="0"/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jc w:val="center"/>
              <w:rPr>
                <w:rFonts w:ascii="宋体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2014.03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1027121877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硕博连读</w:t>
            </w:r>
          </w:p>
        </w:tc>
      </w:tr>
      <w:tr w:rsidR="002B2CF0" w:rsidRPr="004265C3" w:rsidTr="006A4C7A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b/>
                <w:kern w:val="0"/>
                <w:sz w:val="15"/>
                <w:szCs w:val="15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物理与光电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1105110004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王欣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40551235810695101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b/>
                <w:kern w:val="0"/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jc w:val="center"/>
              <w:rPr>
                <w:rFonts w:ascii="宋体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2014.03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0905122083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硕博连读</w:t>
            </w:r>
          </w:p>
        </w:tc>
      </w:tr>
      <w:tr w:rsidR="002B2CF0" w:rsidRPr="004265C3" w:rsidTr="006A4C7A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b/>
                <w:kern w:val="0"/>
                <w:sz w:val="15"/>
                <w:szCs w:val="15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物理与光电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1207110071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李磊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6216613600011467885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b/>
                <w:kern w:val="0"/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jc w:val="center"/>
              <w:rPr>
                <w:rFonts w:ascii="宋体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2014.03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普通招考</w:t>
            </w:r>
          </w:p>
        </w:tc>
      </w:tr>
      <w:tr w:rsidR="002B2CF0" w:rsidRPr="004265C3" w:rsidTr="006A4C7A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b/>
                <w:kern w:val="0"/>
                <w:sz w:val="15"/>
                <w:szCs w:val="15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物理与光电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1405110054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李海英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一等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b/>
                <w:kern w:val="0"/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jc w:val="center"/>
              <w:rPr>
                <w:rFonts w:ascii="宋体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2014.03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4265C3">
            <w:pPr>
              <w:jc w:val="center"/>
              <w:rPr>
                <w:rFonts w:ascii="宋体" w:cs="Arial"/>
                <w:sz w:val="15"/>
                <w:szCs w:val="15"/>
              </w:rPr>
            </w:pPr>
            <w:r w:rsidRPr="004265C3">
              <w:rPr>
                <w:rFonts w:ascii="宋体" w:hAnsi="宋体" w:cs="Arial"/>
                <w:sz w:val="15"/>
                <w:szCs w:val="15"/>
              </w:rPr>
              <w:t>1107122541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 xml:space="preserve">硕博连读　</w:t>
            </w:r>
          </w:p>
        </w:tc>
      </w:tr>
      <w:tr w:rsidR="002B2CF0" w:rsidRPr="004265C3" w:rsidTr="006A4C7A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b/>
                <w:kern w:val="0"/>
                <w:sz w:val="15"/>
                <w:szCs w:val="15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物理与光电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1405110053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陈安涛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b/>
                <w:kern w:val="0"/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jc w:val="center"/>
              <w:rPr>
                <w:rFonts w:ascii="宋体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2014.03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4265C3">
            <w:pPr>
              <w:jc w:val="center"/>
              <w:rPr>
                <w:rFonts w:ascii="宋体" w:cs="Arial"/>
                <w:sz w:val="15"/>
                <w:szCs w:val="15"/>
              </w:rPr>
            </w:pPr>
            <w:r w:rsidRPr="004265C3">
              <w:rPr>
                <w:rFonts w:ascii="宋体" w:hAnsi="宋体" w:cs="Arial"/>
                <w:sz w:val="15"/>
                <w:szCs w:val="15"/>
              </w:rPr>
              <w:t>1207122455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硕博连读</w:t>
            </w:r>
          </w:p>
        </w:tc>
      </w:tr>
      <w:tr w:rsidR="002B2CF0" w:rsidRPr="004265C3" w:rsidTr="006A4C7A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b/>
                <w:kern w:val="0"/>
                <w:sz w:val="15"/>
                <w:szCs w:val="15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物理与光电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1405110056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杨谦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二等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b/>
                <w:kern w:val="0"/>
                <w:sz w:val="15"/>
                <w:szCs w:val="15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jc w:val="center"/>
              <w:rPr>
                <w:rFonts w:ascii="宋体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2014.03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4265C3">
            <w:pPr>
              <w:jc w:val="center"/>
              <w:rPr>
                <w:rFonts w:ascii="宋体" w:cs="Arial"/>
                <w:sz w:val="15"/>
                <w:szCs w:val="15"/>
              </w:rPr>
            </w:pPr>
            <w:r w:rsidRPr="004265C3">
              <w:rPr>
                <w:rFonts w:ascii="宋体" w:hAnsi="宋体" w:cs="Arial"/>
                <w:sz w:val="15"/>
                <w:szCs w:val="15"/>
              </w:rPr>
              <w:t>1207122497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硕博连读</w:t>
            </w:r>
          </w:p>
        </w:tc>
      </w:tr>
      <w:tr w:rsidR="002B2CF0" w:rsidRPr="004265C3" w:rsidTr="006A4C7A">
        <w:trPr>
          <w:trHeight w:val="62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hAnsi="宋体" w:cs="宋体"/>
                <w:b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b/>
                <w:kern w:val="0"/>
                <w:sz w:val="15"/>
                <w:szCs w:val="15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物理与光电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kern w:val="0"/>
                <w:sz w:val="15"/>
                <w:szCs w:val="15"/>
              </w:rPr>
              <w:t>1405110055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吴腾飞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三等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b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/>
                <w:b/>
                <w:kern w:val="0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jc w:val="center"/>
              <w:rPr>
                <w:rFonts w:ascii="宋体"/>
                <w:sz w:val="15"/>
                <w:szCs w:val="15"/>
              </w:rPr>
            </w:pPr>
            <w:r w:rsidRPr="004265C3">
              <w:rPr>
                <w:rFonts w:ascii="宋体" w:hAnsi="宋体" w:cs="宋体"/>
                <w:kern w:val="0"/>
                <w:sz w:val="15"/>
                <w:szCs w:val="15"/>
              </w:rPr>
              <w:t>2014.03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6A4C7A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4265C3">
            <w:pPr>
              <w:jc w:val="center"/>
              <w:rPr>
                <w:rFonts w:ascii="宋体" w:cs="Arial"/>
                <w:sz w:val="15"/>
                <w:szCs w:val="15"/>
              </w:rPr>
            </w:pPr>
            <w:r w:rsidRPr="004265C3">
              <w:rPr>
                <w:rFonts w:ascii="宋体" w:hAnsi="宋体" w:cs="Arial"/>
                <w:sz w:val="15"/>
                <w:szCs w:val="15"/>
              </w:rPr>
              <w:t>1205122200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B2CF0" w:rsidRPr="004265C3" w:rsidRDefault="002B2CF0" w:rsidP="00CC09B3">
            <w:pPr>
              <w:widowControl/>
              <w:jc w:val="center"/>
              <w:rPr>
                <w:rFonts w:ascii="宋体" w:cs="宋体"/>
                <w:kern w:val="0"/>
                <w:sz w:val="15"/>
                <w:szCs w:val="15"/>
              </w:rPr>
            </w:pPr>
            <w:r w:rsidRPr="004265C3">
              <w:rPr>
                <w:rFonts w:ascii="宋体" w:hAnsi="宋体" w:cs="宋体" w:hint="eastAsia"/>
                <w:kern w:val="0"/>
                <w:sz w:val="15"/>
                <w:szCs w:val="15"/>
              </w:rPr>
              <w:t>硕博连读</w:t>
            </w:r>
          </w:p>
        </w:tc>
      </w:tr>
    </w:tbl>
    <w:p w:rsidR="002B2CF0" w:rsidRPr="001327E1" w:rsidRDefault="002B2CF0" w:rsidP="004618B1">
      <w:pPr>
        <w:tabs>
          <w:tab w:val="left" w:pos="2753"/>
        </w:tabs>
        <w:jc w:val="left"/>
        <w:rPr>
          <w:rFonts w:ascii="仿宋_GB2312" w:eastAsia="仿宋_GB2312" w:hAnsi="华文中宋"/>
          <w:sz w:val="16"/>
          <w:szCs w:val="16"/>
        </w:rPr>
      </w:pPr>
      <w:r w:rsidRPr="001327E1">
        <w:rPr>
          <w:rFonts w:ascii="仿宋_GB2312" w:eastAsia="仿宋_GB2312" w:hAnsi="华文中宋" w:hint="eastAsia"/>
          <w:sz w:val="16"/>
          <w:szCs w:val="16"/>
        </w:rPr>
        <w:t>注：</w:t>
      </w:r>
      <w:r w:rsidRPr="001327E1">
        <w:rPr>
          <w:rFonts w:ascii="仿宋_GB2312" w:eastAsia="仿宋_GB2312" w:hAnsi="华文中宋"/>
          <w:sz w:val="16"/>
          <w:szCs w:val="16"/>
        </w:rPr>
        <w:t>1</w:t>
      </w:r>
      <w:r w:rsidRPr="001327E1">
        <w:rPr>
          <w:rFonts w:ascii="仿宋_GB2312" w:eastAsia="仿宋_GB2312" w:hAnsi="华文中宋" w:hint="eastAsia"/>
          <w:sz w:val="16"/>
          <w:szCs w:val="16"/>
        </w:rPr>
        <w:t>、硕博连读生请注明硕士期间学号；</w:t>
      </w:r>
    </w:p>
    <w:p w:rsidR="002B2CF0" w:rsidRPr="001327E1" w:rsidRDefault="002B2CF0" w:rsidP="001327E1">
      <w:pPr>
        <w:tabs>
          <w:tab w:val="left" w:pos="2753"/>
        </w:tabs>
        <w:ind w:firstLineChars="200" w:firstLine="320"/>
        <w:jc w:val="left"/>
        <w:rPr>
          <w:rFonts w:ascii="仿宋_GB2312" w:eastAsia="仿宋_GB2312" w:hAnsi="华文中宋"/>
          <w:sz w:val="16"/>
          <w:szCs w:val="16"/>
        </w:rPr>
      </w:pPr>
      <w:r w:rsidRPr="001327E1">
        <w:rPr>
          <w:rFonts w:ascii="仿宋_GB2312" w:eastAsia="仿宋_GB2312" w:hAnsi="华文中宋"/>
          <w:sz w:val="16"/>
          <w:szCs w:val="16"/>
        </w:rPr>
        <w:t>2</w:t>
      </w:r>
      <w:r w:rsidRPr="001327E1">
        <w:rPr>
          <w:rFonts w:ascii="仿宋_GB2312" w:eastAsia="仿宋_GB2312" w:hAnsi="华文中宋" w:hint="eastAsia"/>
          <w:sz w:val="16"/>
          <w:szCs w:val="16"/>
        </w:rPr>
        <w:t>、考试方式为“普通招考、硕博连读或本科直博”；</w:t>
      </w:r>
    </w:p>
    <w:p w:rsidR="002B2CF0" w:rsidRPr="001327E1" w:rsidRDefault="002B2CF0" w:rsidP="001327E1">
      <w:pPr>
        <w:tabs>
          <w:tab w:val="left" w:pos="2753"/>
        </w:tabs>
        <w:ind w:firstLineChars="200" w:firstLine="320"/>
        <w:jc w:val="left"/>
        <w:rPr>
          <w:rFonts w:ascii="仿宋_GB2312" w:eastAsia="仿宋_GB2312" w:hAnsi="华文中宋"/>
          <w:sz w:val="16"/>
          <w:szCs w:val="16"/>
        </w:rPr>
      </w:pPr>
      <w:r w:rsidRPr="001327E1">
        <w:rPr>
          <w:rFonts w:ascii="仿宋_GB2312" w:eastAsia="仿宋_GB2312" w:hAnsi="华文中宋"/>
          <w:sz w:val="16"/>
          <w:szCs w:val="16"/>
        </w:rPr>
        <w:t>3</w:t>
      </w:r>
      <w:r w:rsidRPr="001327E1">
        <w:rPr>
          <w:rFonts w:ascii="仿宋_GB2312" w:eastAsia="仿宋_GB2312" w:hAnsi="华文中宋" w:hint="eastAsia"/>
          <w:sz w:val="16"/>
          <w:szCs w:val="16"/>
        </w:rPr>
        <w:t>、如有出国、出国返回或硕士保留过学籍等情况，请在备注中标明。</w:t>
      </w:r>
    </w:p>
    <w:p w:rsidR="002B2CF0" w:rsidRPr="004618B1" w:rsidRDefault="002B2CF0"/>
    <w:sectPr w:rsidR="002B2CF0" w:rsidRPr="004618B1" w:rsidSect="001327E1">
      <w:pgSz w:w="16838" w:h="11906" w:orient="landscape" w:code="9"/>
      <w:pgMar w:top="1418" w:right="1418" w:bottom="1418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CF0" w:rsidRDefault="002B2CF0" w:rsidP="00D4205D">
      <w:r>
        <w:separator/>
      </w:r>
    </w:p>
  </w:endnote>
  <w:endnote w:type="continuationSeparator" w:id="0">
    <w:p w:rsidR="002B2CF0" w:rsidRDefault="002B2CF0" w:rsidP="00D42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CF0" w:rsidRDefault="002B2CF0" w:rsidP="00D4205D">
      <w:r>
        <w:separator/>
      </w:r>
    </w:p>
  </w:footnote>
  <w:footnote w:type="continuationSeparator" w:id="0">
    <w:p w:rsidR="002B2CF0" w:rsidRDefault="002B2CF0" w:rsidP="00D420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8B1"/>
    <w:rsid w:val="0001495B"/>
    <w:rsid w:val="000237BF"/>
    <w:rsid w:val="00033B68"/>
    <w:rsid w:val="00034447"/>
    <w:rsid w:val="00044FC6"/>
    <w:rsid w:val="00057EF5"/>
    <w:rsid w:val="00063A25"/>
    <w:rsid w:val="00081E6B"/>
    <w:rsid w:val="000928F7"/>
    <w:rsid w:val="00097A91"/>
    <w:rsid w:val="000A19E4"/>
    <w:rsid w:val="000A27AB"/>
    <w:rsid w:val="000A2E39"/>
    <w:rsid w:val="000B4EEA"/>
    <w:rsid w:val="000B789C"/>
    <w:rsid w:val="000C0E3A"/>
    <w:rsid w:val="000C5CFC"/>
    <w:rsid w:val="000D35EF"/>
    <w:rsid w:val="000F57D6"/>
    <w:rsid w:val="001142D9"/>
    <w:rsid w:val="001321EC"/>
    <w:rsid w:val="001327E1"/>
    <w:rsid w:val="0014344B"/>
    <w:rsid w:val="00146BC6"/>
    <w:rsid w:val="00171D4E"/>
    <w:rsid w:val="00173F71"/>
    <w:rsid w:val="00181593"/>
    <w:rsid w:val="0018753E"/>
    <w:rsid w:val="001938B6"/>
    <w:rsid w:val="001A20F4"/>
    <w:rsid w:val="001A49B3"/>
    <w:rsid w:val="001B191E"/>
    <w:rsid w:val="001C3901"/>
    <w:rsid w:val="001C7BA3"/>
    <w:rsid w:val="001D6BE5"/>
    <w:rsid w:val="001E08BF"/>
    <w:rsid w:val="001E0949"/>
    <w:rsid w:val="001E1301"/>
    <w:rsid w:val="001E7469"/>
    <w:rsid w:val="002102BE"/>
    <w:rsid w:val="00210BA3"/>
    <w:rsid w:val="00212E51"/>
    <w:rsid w:val="00223015"/>
    <w:rsid w:val="002242E5"/>
    <w:rsid w:val="00225522"/>
    <w:rsid w:val="00225B1C"/>
    <w:rsid w:val="00227F96"/>
    <w:rsid w:val="00240B5F"/>
    <w:rsid w:val="00242467"/>
    <w:rsid w:val="00245112"/>
    <w:rsid w:val="00265206"/>
    <w:rsid w:val="002707C0"/>
    <w:rsid w:val="0027487C"/>
    <w:rsid w:val="00290404"/>
    <w:rsid w:val="00293F27"/>
    <w:rsid w:val="002B08ED"/>
    <w:rsid w:val="002B2CF0"/>
    <w:rsid w:val="002C02A1"/>
    <w:rsid w:val="002E0C10"/>
    <w:rsid w:val="002F0155"/>
    <w:rsid w:val="002F7204"/>
    <w:rsid w:val="0030308F"/>
    <w:rsid w:val="003044D9"/>
    <w:rsid w:val="0030472E"/>
    <w:rsid w:val="00311FAF"/>
    <w:rsid w:val="00332D66"/>
    <w:rsid w:val="00334B99"/>
    <w:rsid w:val="00335B3D"/>
    <w:rsid w:val="00341CD3"/>
    <w:rsid w:val="00345E52"/>
    <w:rsid w:val="00346FCE"/>
    <w:rsid w:val="00365509"/>
    <w:rsid w:val="00382E1E"/>
    <w:rsid w:val="003C09AE"/>
    <w:rsid w:val="003C2E45"/>
    <w:rsid w:val="003C3994"/>
    <w:rsid w:val="003D21A2"/>
    <w:rsid w:val="003D4C50"/>
    <w:rsid w:val="003D5373"/>
    <w:rsid w:val="003E3536"/>
    <w:rsid w:val="003E7F9E"/>
    <w:rsid w:val="00410B75"/>
    <w:rsid w:val="00416BAD"/>
    <w:rsid w:val="004265C3"/>
    <w:rsid w:val="00433C00"/>
    <w:rsid w:val="004503E6"/>
    <w:rsid w:val="004618B1"/>
    <w:rsid w:val="004657A4"/>
    <w:rsid w:val="00465FD0"/>
    <w:rsid w:val="00466173"/>
    <w:rsid w:val="00474EB4"/>
    <w:rsid w:val="00477481"/>
    <w:rsid w:val="004800BD"/>
    <w:rsid w:val="00481B37"/>
    <w:rsid w:val="00487D46"/>
    <w:rsid w:val="00496AE5"/>
    <w:rsid w:val="004A2C0C"/>
    <w:rsid w:val="004A7A85"/>
    <w:rsid w:val="004B2C6A"/>
    <w:rsid w:val="004C42A6"/>
    <w:rsid w:val="004C7BA4"/>
    <w:rsid w:val="004E55C3"/>
    <w:rsid w:val="00506607"/>
    <w:rsid w:val="00515870"/>
    <w:rsid w:val="00517D09"/>
    <w:rsid w:val="00563D41"/>
    <w:rsid w:val="00564425"/>
    <w:rsid w:val="00576F83"/>
    <w:rsid w:val="00581F19"/>
    <w:rsid w:val="005828BB"/>
    <w:rsid w:val="00585692"/>
    <w:rsid w:val="0059167D"/>
    <w:rsid w:val="005938FF"/>
    <w:rsid w:val="005B0398"/>
    <w:rsid w:val="005B0621"/>
    <w:rsid w:val="005C2AD0"/>
    <w:rsid w:val="005D5B37"/>
    <w:rsid w:val="005E394D"/>
    <w:rsid w:val="005E4E8C"/>
    <w:rsid w:val="005E7359"/>
    <w:rsid w:val="005F48B9"/>
    <w:rsid w:val="005F6D42"/>
    <w:rsid w:val="00604FE8"/>
    <w:rsid w:val="006069AD"/>
    <w:rsid w:val="006137BA"/>
    <w:rsid w:val="00614D05"/>
    <w:rsid w:val="00620D6F"/>
    <w:rsid w:val="00622E92"/>
    <w:rsid w:val="00623EEB"/>
    <w:rsid w:val="00631166"/>
    <w:rsid w:val="00632BC8"/>
    <w:rsid w:val="00635932"/>
    <w:rsid w:val="006500E4"/>
    <w:rsid w:val="00650EEA"/>
    <w:rsid w:val="00670431"/>
    <w:rsid w:val="00674B4A"/>
    <w:rsid w:val="006910FD"/>
    <w:rsid w:val="00691AAA"/>
    <w:rsid w:val="006A4C7A"/>
    <w:rsid w:val="006A5BB5"/>
    <w:rsid w:val="006B1B5B"/>
    <w:rsid w:val="006B3F0A"/>
    <w:rsid w:val="006C0CD9"/>
    <w:rsid w:val="006E480B"/>
    <w:rsid w:val="00701E0F"/>
    <w:rsid w:val="00712BDB"/>
    <w:rsid w:val="007133B2"/>
    <w:rsid w:val="007203CC"/>
    <w:rsid w:val="00734A5A"/>
    <w:rsid w:val="007354DA"/>
    <w:rsid w:val="00741253"/>
    <w:rsid w:val="00760003"/>
    <w:rsid w:val="007619F6"/>
    <w:rsid w:val="007628C2"/>
    <w:rsid w:val="00770780"/>
    <w:rsid w:val="00771240"/>
    <w:rsid w:val="007802DD"/>
    <w:rsid w:val="007822A5"/>
    <w:rsid w:val="0079145D"/>
    <w:rsid w:val="007B369B"/>
    <w:rsid w:val="007B6E28"/>
    <w:rsid w:val="007C347D"/>
    <w:rsid w:val="007C4FEF"/>
    <w:rsid w:val="007C5B92"/>
    <w:rsid w:val="007D3642"/>
    <w:rsid w:val="007D5CBF"/>
    <w:rsid w:val="007D68B6"/>
    <w:rsid w:val="007E1ADE"/>
    <w:rsid w:val="007E45EB"/>
    <w:rsid w:val="007E4E31"/>
    <w:rsid w:val="00806642"/>
    <w:rsid w:val="00806718"/>
    <w:rsid w:val="0081440F"/>
    <w:rsid w:val="0081623D"/>
    <w:rsid w:val="00820421"/>
    <w:rsid w:val="00860051"/>
    <w:rsid w:val="008639C5"/>
    <w:rsid w:val="00865445"/>
    <w:rsid w:val="00874BA7"/>
    <w:rsid w:val="0087510D"/>
    <w:rsid w:val="008A1A65"/>
    <w:rsid w:val="008A4749"/>
    <w:rsid w:val="008C312A"/>
    <w:rsid w:val="008C3C31"/>
    <w:rsid w:val="008D553C"/>
    <w:rsid w:val="008E5F09"/>
    <w:rsid w:val="008F1C4A"/>
    <w:rsid w:val="009015D9"/>
    <w:rsid w:val="00912B38"/>
    <w:rsid w:val="009178BB"/>
    <w:rsid w:val="009266E1"/>
    <w:rsid w:val="009505C0"/>
    <w:rsid w:val="00955503"/>
    <w:rsid w:val="0096353C"/>
    <w:rsid w:val="00964796"/>
    <w:rsid w:val="00974651"/>
    <w:rsid w:val="009751B8"/>
    <w:rsid w:val="00975AC6"/>
    <w:rsid w:val="0097702A"/>
    <w:rsid w:val="00990CDF"/>
    <w:rsid w:val="00994828"/>
    <w:rsid w:val="009A5AF5"/>
    <w:rsid w:val="009D7E14"/>
    <w:rsid w:val="009E4C0A"/>
    <w:rsid w:val="009F0A66"/>
    <w:rsid w:val="00A03368"/>
    <w:rsid w:val="00A042AD"/>
    <w:rsid w:val="00A456BE"/>
    <w:rsid w:val="00A5108D"/>
    <w:rsid w:val="00A606C4"/>
    <w:rsid w:val="00A64BD1"/>
    <w:rsid w:val="00A75E20"/>
    <w:rsid w:val="00A8375A"/>
    <w:rsid w:val="00AB2C37"/>
    <w:rsid w:val="00AB4082"/>
    <w:rsid w:val="00AD2310"/>
    <w:rsid w:val="00AE4538"/>
    <w:rsid w:val="00AE5089"/>
    <w:rsid w:val="00AF0C4C"/>
    <w:rsid w:val="00AF1805"/>
    <w:rsid w:val="00AF2991"/>
    <w:rsid w:val="00AF4C90"/>
    <w:rsid w:val="00AF50AA"/>
    <w:rsid w:val="00AF7F31"/>
    <w:rsid w:val="00B214D0"/>
    <w:rsid w:val="00B30343"/>
    <w:rsid w:val="00B3277E"/>
    <w:rsid w:val="00B34691"/>
    <w:rsid w:val="00B4121F"/>
    <w:rsid w:val="00B42200"/>
    <w:rsid w:val="00B469C6"/>
    <w:rsid w:val="00B52E7D"/>
    <w:rsid w:val="00B578F9"/>
    <w:rsid w:val="00B708F5"/>
    <w:rsid w:val="00B71945"/>
    <w:rsid w:val="00B73420"/>
    <w:rsid w:val="00B7513B"/>
    <w:rsid w:val="00B82ED1"/>
    <w:rsid w:val="00B87CD2"/>
    <w:rsid w:val="00B9079C"/>
    <w:rsid w:val="00BA2DE4"/>
    <w:rsid w:val="00BB0D9F"/>
    <w:rsid w:val="00BB732B"/>
    <w:rsid w:val="00BD602E"/>
    <w:rsid w:val="00BD7910"/>
    <w:rsid w:val="00BF3419"/>
    <w:rsid w:val="00BF3F8F"/>
    <w:rsid w:val="00C00D26"/>
    <w:rsid w:val="00C019AA"/>
    <w:rsid w:val="00C1464F"/>
    <w:rsid w:val="00C14978"/>
    <w:rsid w:val="00C27A99"/>
    <w:rsid w:val="00C4094A"/>
    <w:rsid w:val="00C5192D"/>
    <w:rsid w:val="00C56F9B"/>
    <w:rsid w:val="00C6273A"/>
    <w:rsid w:val="00C656DC"/>
    <w:rsid w:val="00C671AC"/>
    <w:rsid w:val="00C8021A"/>
    <w:rsid w:val="00CB1CBB"/>
    <w:rsid w:val="00CB7FE7"/>
    <w:rsid w:val="00CC09B3"/>
    <w:rsid w:val="00CC0DF6"/>
    <w:rsid w:val="00CC6392"/>
    <w:rsid w:val="00CD593B"/>
    <w:rsid w:val="00CE00A6"/>
    <w:rsid w:val="00CE07B0"/>
    <w:rsid w:val="00CE39D4"/>
    <w:rsid w:val="00D1095C"/>
    <w:rsid w:val="00D17EC1"/>
    <w:rsid w:val="00D316C0"/>
    <w:rsid w:val="00D4205D"/>
    <w:rsid w:val="00D47C8A"/>
    <w:rsid w:val="00D50304"/>
    <w:rsid w:val="00D53D1F"/>
    <w:rsid w:val="00D57CCB"/>
    <w:rsid w:val="00D63BC5"/>
    <w:rsid w:val="00D741B3"/>
    <w:rsid w:val="00D84D7A"/>
    <w:rsid w:val="00D94180"/>
    <w:rsid w:val="00DB0CF3"/>
    <w:rsid w:val="00DB4D2D"/>
    <w:rsid w:val="00DD116D"/>
    <w:rsid w:val="00DE4619"/>
    <w:rsid w:val="00DE5A0A"/>
    <w:rsid w:val="00DF0F18"/>
    <w:rsid w:val="00E02969"/>
    <w:rsid w:val="00E06BFA"/>
    <w:rsid w:val="00E12028"/>
    <w:rsid w:val="00E140F6"/>
    <w:rsid w:val="00E22D8D"/>
    <w:rsid w:val="00E406F9"/>
    <w:rsid w:val="00E43987"/>
    <w:rsid w:val="00E753D7"/>
    <w:rsid w:val="00E82430"/>
    <w:rsid w:val="00E824F7"/>
    <w:rsid w:val="00E83883"/>
    <w:rsid w:val="00E859E0"/>
    <w:rsid w:val="00E8637A"/>
    <w:rsid w:val="00EB1ED7"/>
    <w:rsid w:val="00EB5D0C"/>
    <w:rsid w:val="00EB5EF2"/>
    <w:rsid w:val="00EF0E16"/>
    <w:rsid w:val="00EF3F92"/>
    <w:rsid w:val="00F04F61"/>
    <w:rsid w:val="00F05950"/>
    <w:rsid w:val="00F137F8"/>
    <w:rsid w:val="00F3423F"/>
    <w:rsid w:val="00F35328"/>
    <w:rsid w:val="00F46F48"/>
    <w:rsid w:val="00F62913"/>
    <w:rsid w:val="00F64090"/>
    <w:rsid w:val="00F67200"/>
    <w:rsid w:val="00F81675"/>
    <w:rsid w:val="00F85421"/>
    <w:rsid w:val="00F91F24"/>
    <w:rsid w:val="00FD27BD"/>
    <w:rsid w:val="00FD525B"/>
    <w:rsid w:val="00FE44A7"/>
    <w:rsid w:val="00FE623B"/>
    <w:rsid w:val="00FF002A"/>
    <w:rsid w:val="00FF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B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42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205D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D42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20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6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</TotalTime>
  <Pages>1</Pages>
  <Words>121</Words>
  <Characters>690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VIPUSER</dc:creator>
  <cp:keywords/>
  <dc:description/>
  <cp:lastModifiedBy>User</cp:lastModifiedBy>
  <cp:revision>29</cp:revision>
  <dcterms:created xsi:type="dcterms:W3CDTF">2014-02-26T03:55:00Z</dcterms:created>
  <dcterms:modified xsi:type="dcterms:W3CDTF">2014-03-06T07:50:00Z</dcterms:modified>
</cp:coreProperties>
</file>